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AC" w:rsidRPr="00FA4601" w:rsidRDefault="00C340AC" w:rsidP="007B3374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A4601">
        <w:rPr>
          <w:rFonts w:ascii="Times New Roman" w:hAnsi="Times New Roman" w:cs="Times New Roman"/>
          <w:sz w:val="40"/>
          <w:szCs w:val="40"/>
        </w:rPr>
        <w:tab/>
        <w:t>Парламент  организует   работу, направленную  на   популяризацию  среди молодежи системы местного управления и самоуправления, выявления лидеров молодежного движения, предоставления молодежи возможности участия в разработке и реализации городских и районных  социальных программ.</w:t>
      </w:r>
    </w:p>
    <w:p w:rsidR="00C340AC" w:rsidRPr="00FA4601" w:rsidRDefault="00C340AC" w:rsidP="007B3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FA4601">
        <w:rPr>
          <w:rFonts w:ascii="Times New Roman" w:hAnsi="Times New Roman" w:cs="Times New Roman"/>
          <w:color w:val="000000"/>
          <w:sz w:val="40"/>
          <w:szCs w:val="40"/>
        </w:rPr>
        <w:tab/>
        <w:t>Парламент    является совещательным и консультативным органом и осуществляет свою   деятельность</w:t>
      </w:r>
    </w:p>
    <w:p w:rsidR="00C340AC" w:rsidRPr="00FA4601" w:rsidRDefault="00C340AC" w:rsidP="007B3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FA4601">
        <w:rPr>
          <w:rFonts w:ascii="Times New Roman" w:hAnsi="Times New Roman" w:cs="Times New Roman"/>
          <w:color w:val="000000"/>
          <w:sz w:val="40"/>
          <w:szCs w:val="40"/>
        </w:rPr>
        <w:t>на   общественных   началах   в   соответствии   с   Положением.</w:t>
      </w:r>
    </w:p>
    <w:p w:rsidR="00C340AC" w:rsidRPr="00FA4601" w:rsidRDefault="00C340AC" w:rsidP="007B33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FA4601">
        <w:rPr>
          <w:rFonts w:ascii="Times New Roman" w:hAnsi="Times New Roman" w:cs="Times New Roman"/>
          <w:color w:val="000000"/>
          <w:sz w:val="40"/>
          <w:szCs w:val="40"/>
        </w:rPr>
        <w:tab/>
      </w:r>
      <w:bookmarkStart w:id="0" w:name="_GoBack"/>
      <w:bookmarkEnd w:id="0"/>
      <w:r w:rsidRPr="00FA4601">
        <w:rPr>
          <w:rFonts w:ascii="Times New Roman" w:hAnsi="Times New Roman" w:cs="Times New Roman"/>
          <w:color w:val="000000"/>
          <w:sz w:val="40"/>
          <w:szCs w:val="40"/>
        </w:rPr>
        <w:t>Срок полномочий Молодежного парламента два года. Полномочия Молодежного парламента начинаются со дня открытия первой после выборов сессии и сохраняются до открытия сессии нового созыва.</w:t>
      </w:r>
    </w:p>
    <w:p w:rsidR="00C340AC" w:rsidRPr="00FA4601" w:rsidRDefault="00C340AC" w:rsidP="007B3374">
      <w:pPr>
        <w:spacing w:before="100" w:beforeAutospacing="1" w:after="100" w:afterAutospacing="1" w:line="249" w:lineRule="atLeast"/>
        <w:ind w:left="-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FA4601">
        <w:rPr>
          <w:rFonts w:ascii="Times New Roman" w:hAnsi="Times New Roman" w:cs="Times New Roman"/>
          <w:color w:val="000000"/>
          <w:sz w:val="40"/>
          <w:szCs w:val="40"/>
        </w:rPr>
        <w:t> </w:t>
      </w:r>
      <w:r w:rsidRPr="00FA4601">
        <w:rPr>
          <w:rFonts w:ascii="Times New Roman" w:hAnsi="Times New Roman" w:cs="Times New Roman"/>
          <w:color w:val="000000"/>
          <w:sz w:val="40"/>
          <w:szCs w:val="40"/>
        </w:rPr>
        <w:tab/>
      </w:r>
      <w:r w:rsidRPr="00FA4601">
        <w:rPr>
          <w:rFonts w:ascii="Times New Roman" w:hAnsi="Times New Roman" w:cs="Times New Roman"/>
          <w:color w:val="000000"/>
          <w:sz w:val="40"/>
          <w:szCs w:val="40"/>
        </w:rPr>
        <w:tab/>
      </w:r>
      <w:r w:rsidRPr="00FA4601">
        <w:rPr>
          <w:rFonts w:ascii="Times New Roman" w:hAnsi="Times New Roman" w:cs="Times New Roman"/>
          <w:color w:val="000000"/>
          <w:sz w:val="40"/>
          <w:szCs w:val="40"/>
        </w:rPr>
        <w:tab/>
      </w:r>
      <w:r w:rsidRPr="00FA4601">
        <w:rPr>
          <w:rFonts w:ascii="Times New Roman" w:hAnsi="Times New Roman" w:cs="Times New Roman"/>
          <w:color w:val="000000"/>
          <w:sz w:val="40"/>
          <w:szCs w:val="40"/>
        </w:rPr>
        <w:tab/>
        <w:t>  Молодежный парламент формируется по системе:</w:t>
      </w:r>
    </w:p>
    <w:p w:rsidR="00C340AC" w:rsidRPr="00FA4601" w:rsidRDefault="00C340AC" w:rsidP="007B3374">
      <w:pPr>
        <w:spacing w:before="100" w:beforeAutospacing="1" w:after="100" w:afterAutospacing="1" w:line="249" w:lineRule="atLeast"/>
        <w:ind w:left="-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  <w:r w:rsidRPr="00FA4601">
        <w:rPr>
          <w:rFonts w:ascii="Times New Roman" w:hAnsi="Times New Roman" w:cs="Times New Roman"/>
          <w:color w:val="000000"/>
          <w:sz w:val="40"/>
          <w:szCs w:val="40"/>
        </w:rPr>
        <w:t>1)  68  членов Парламента выбираются посредством проведения выборов (согласно положению о порядке проведения выборов Парламента при  Могилевском городском Совете депутатов).</w:t>
      </w:r>
    </w:p>
    <w:p w:rsidR="00C340AC" w:rsidRPr="00FA4601" w:rsidRDefault="00C340AC" w:rsidP="007B3374">
      <w:pPr>
        <w:spacing w:before="100" w:beforeAutospacing="1" w:after="100" w:afterAutospacing="1" w:line="249" w:lineRule="atLeast"/>
        <w:ind w:left="-567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FA4601">
        <w:rPr>
          <w:rFonts w:ascii="Times New Roman" w:hAnsi="Times New Roman" w:cs="Times New Roman"/>
          <w:color w:val="000000"/>
          <w:sz w:val="40"/>
          <w:szCs w:val="40"/>
        </w:rPr>
        <w:t>2) 7 взрослых - членов Консультативного совета (согласно структуре молодёжного парламента при  Могилевском городском Совете депутатов) входят в состав Парламента.</w:t>
      </w:r>
      <w:r w:rsidRPr="00FA4601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</w:p>
    <w:sectPr w:rsidR="00C340AC" w:rsidRPr="00FA4601" w:rsidSect="007B337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374"/>
    <w:rsid w:val="006C11C0"/>
    <w:rsid w:val="007B3374"/>
    <w:rsid w:val="00865EB6"/>
    <w:rsid w:val="008C019A"/>
    <w:rsid w:val="00C340AC"/>
    <w:rsid w:val="00FA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7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152</Words>
  <Characters>869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Comp12</cp:lastModifiedBy>
  <cp:revision>2</cp:revision>
  <dcterms:created xsi:type="dcterms:W3CDTF">2018-09-28T06:28:00Z</dcterms:created>
  <dcterms:modified xsi:type="dcterms:W3CDTF">2018-09-28T06:28:00Z</dcterms:modified>
</cp:coreProperties>
</file>